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89" w:rsidRDefault="00D23789" w:rsidP="004E41DD">
      <w:pPr>
        <w:jc w:val="center"/>
        <w:rPr>
          <w:rStyle w:val="Strong"/>
          <w:color w:val="333333"/>
        </w:rPr>
      </w:pPr>
      <w:r>
        <w:rPr>
          <w:rStyle w:val="Strong"/>
          <w:color w:val="333333"/>
          <w:sz w:val="28"/>
          <w:szCs w:val="28"/>
        </w:rPr>
        <w:t>Сведения</w:t>
      </w:r>
    </w:p>
    <w:p w:rsidR="00D23789" w:rsidRDefault="00D23789" w:rsidP="004E41DD">
      <w:pPr>
        <w:jc w:val="center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о доходах, расходах, об имуществе и обязательствах имущественного характера депутатов Совета депутатов муниципального образования Чернояровский сельсовет Ташлинского района Оренбургской области за отчетный период с 1 января 2017 года по 31 декабря 2017 года</w:t>
      </w:r>
    </w:p>
    <w:p w:rsidR="00D23789" w:rsidRDefault="00D23789" w:rsidP="004E41DD">
      <w:pPr>
        <w:jc w:val="center"/>
      </w:pPr>
    </w:p>
    <w:tbl>
      <w:tblPr>
        <w:tblW w:w="186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416"/>
        <w:gridCol w:w="1065"/>
        <w:gridCol w:w="1418"/>
        <w:gridCol w:w="1558"/>
        <w:gridCol w:w="851"/>
        <w:gridCol w:w="992"/>
        <w:gridCol w:w="1276"/>
        <w:gridCol w:w="850"/>
        <w:gridCol w:w="993"/>
        <w:gridCol w:w="1417"/>
        <w:gridCol w:w="1134"/>
        <w:gridCol w:w="2268"/>
        <w:gridCol w:w="993"/>
        <w:gridCol w:w="993"/>
        <w:gridCol w:w="992"/>
      </w:tblGrid>
      <w:tr w:rsidR="00D23789" w:rsidRPr="008E1EA5">
        <w:trPr>
          <w:gridAfter w:val="3"/>
          <w:wAfter w:w="2978" w:type="dxa"/>
        </w:trPr>
        <w:tc>
          <w:tcPr>
            <w:tcW w:w="425" w:type="dxa"/>
            <w:vMerge w:val="restart"/>
          </w:tcPr>
          <w:p w:rsidR="00D23789" w:rsidRPr="008E1EA5" w:rsidRDefault="00D23789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№</w:t>
            </w:r>
          </w:p>
          <w:p w:rsidR="00D23789" w:rsidRPr="008E1EA5" w:rsidRDefault="00D23789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п/п</w:t>
            </w:r>
          </w:p>
        </w:tc>
        <w:tc>
          <w:tcPr>
            <w:tcW w:w="1416" w:type="dxa"/>
            <w:vMerge w:val="restart"/>
          </w:tcPr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65" w:type="dxa"/>
            <w:vMerge w:val="restart"/>
          </w:tcPr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Транспортные средства</w:t>
            </w:r>
          </w:p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Деклариро-ванный годовой доход</w:t>
            </w:r>
            <w:r w:rsidRPr="008E1EA5">
              <w:rPr>
                <w:rStyle w:val="FootnoteReference"/>
                <w:sz w:val="16"/>
                <w:szCs w:val="16"/>
              </w:rPr>
              <w:t>1</w:t>
            </w:r>
            <w:r w:rsidRPr="008E1EA5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8E1EA5">
              <w:rPr>
                <w:rStyle w:val="FootnoteReference"/>
                <w:sz w:val="16"/>
                <w:szCs w:val="16"/>
              </w:rPr>
              <w:t>2</w:t>
            </w:r>
            <w:r w:rsidRPr="008E1EA5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вид объекта</w:t>
            </w:r>
          </w:p>
        </w:tc>
        <w:tc>
          <w:tcPr>
            <w:tcW w:w="1558" w:type="dxa"/>
          </w:tcPr>
          <w:p w:rsidR="00D23789" w:rsidRPr="008E1EA5" w:rsidRDefault="00D23789" w:rsidP="00012810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</w:tcPr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</w:tr>
      <w:tr w:rsidR="00D23789" w:rsidRPr="008E1EA5">
        <w:trPr>
          <w:gridAfter w:val="3"/>
          <w:wAfter w:w="2978" w:type="dxa"/>
          <w:trHeight w:val="555"/>
        </w:trPr>
        <w:tc>
          <w:tcPr>
            <w:tcW w:w="425" w:type="dxa"/>
            <w:vMerge w:val="restart"/>
          </w:tcPr>
          <w:p w:rsidR="00D23789" w:rsidRPr="008E1EA5" w:rsidRDefault="00D23789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1.</w:t>
            </w:r>
          </w:p>
        </w:tc>
        <w:tc>
          <w:tcPr>
            <w:tcW w:w="1416" w:type="dxa"/>
          </w:tcPr>
          <w:p w:rsidR="00D23789" w:rsidRPr="008E1EA5" w:rsidRDefault="00D23789" w:rsidP="00EA7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Бражникова Елена Ивановна</w:t>
            </w:r>
          </w:p>
        </w:tc>
        <w:tc>
          <w:tcPr>
            <w:tcW w:w="1065" w:type="dxa"/>
          </w:tcPr>
          <w:p w:rsidR="00D23789" w:rsidRPr="008E1EA5" w:rsidRDefault="00D237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Совета депутатов</w:t>
            </w:r>
          </w:p>
        </w:tc>
        <w:tc>
          <w:tcPr>
            <w:tcW w:w="1418" w:type="dxa"/>
          </w:tcPr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D23789" w:rsidRPr="008E1EA5" w:rsidRDefault="00D23789" w:rsidP="004E41DD">
            <w:pPr>
              <w:ind w:right="-39"/>
              <w:jc w:val="center"/>
              <w:rPr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Общая долевая 1/470</w:t>
            </w:r>
          </w:p>
        </w:tc>
        <w:tc>
          <w:tcPr>
            <w:tcW w:w="851" w:type="dxa"/>
          </w:tcPr>
          <w:p w:rsidR="00D23789" w:rsidRPr="008E1EA5" w:rsidRDefault="00D23789" w:rsidP="00C914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116560000.00</w:t>
            </w:r>
          </w:p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B96D7A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23789" w:rsidRPr="008E1EA5" w:rsidRDefault="00D237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3789" w:rsidRPr="008E1EA5" w:rsidRDefault="00D23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3789" w:rsidRPr="008E1EA5" w:rsidRDefault="00D23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184 564. 51</w:t>
            </w:r>
          </w:p>
        </w:tc>
        <w:tc>
          <w:tcPr>
            <w:tcW w:w="2268" w:type="dxa"/>
          </w:tcPr>
          <w:p w:rsidR="00D23789" w:rsidRPr="008E1EA5" w:rsidRDefault="00D23789" w:rsidP="009F4F53">
            <w:pPr>
              <w:jc w:val="center"/>
              <w:rPr>
                <w:sz w:val="16"/>
                <w:szCs w:val="16"/>
              </w:rPr>
            </w:pPr>
          </w:p>
        </w:tc>
      </w:tr>
      <w:tr w:rsidR="00D23789" w:rsidRPr="008E1EA5">
        <w:trPr>
          <w:gridAfter w:val="3"/>
          <w:wAfter w:w="2978" w:type="dxa"/>
          <w:trHeight w:val="375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D23789" w:rsidRPr="008E1EA5" w:rsidRDefault="00D23789">
            <w:pPr>
              <w:jc w:val="both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Супруг</w:t>
            </w:r>
          </w:p>
          <w:p w:rsidR="00D23789" w:rsidRPr="008E1EA5" w:rsidRDefault="00D237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</w:tcPr>
          <w:p w:rsidR="00D23789" w:rsidRPr="008E1EA5" w:rsidRDefault="00D237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1873C5" w:rsidRDefault="00D23789">
            <w:pPr>
              <w:jc w:val="center"/>
              <w:rPr>
                <w:b/>
                <w:bCs/>
                <w:sz w:val="16"/>
                <w:szCs w:val="16"/>
              </w:rPr>
            </w:pPr>
            <w:r w:rsidRPr="001873C5">
              <w:rPr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D23789" w:rsidRPr="001873C5" w:rsidRDefault="00D23789" w:rsidP="00BE714F">
            <w:pPr>
              <w:ind w:right="-3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</w:t>
            </w:r>
            <w:r w:rsidRPr="001873C5">
              <w:rPr>
                <w:b/>
                <w:bCs/>
                <w:sz w:val="16"/>
                <w:szCs w:val="16"/>
              </w:rPr>
              <w:t>ндивидуальная</w:t>
            </w:r>
          </w:p>
        </w:tc>
        <w:tc>
          <w:tcPr>
            <w:tcW w:w="851" w:type="dxa"/>
          </w:tcPr>
          <w:p w:rsidR="00D23789" w:rsidRPr="008E1EA5" w:rsidRDefault="00D23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720.00</w:t>
            </w:r>
          </w:p>
        </w:tc>
        <w:tc>
          <w:tcPr>
            <w:tcW w:w="992" w:type="dxa"/>
          </w:tcPr>
          <w:p w:rsidR="00D23789" w:rsidRPr="00143563" w:rsidRDefault="00D23789">
            <w:pPr>
              <w:jc w:val="center"/>
              <w:rPr>
                <w:b/>
                <w:bCs/>
                <w:sz w:val="16"/>
                <w:szCs w:val="16"/>
              </w:rPr>
            </w:pPr>
            <w:r w:rsidRPr="00143563">
              <w:rPr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B96D7A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23789" w:rsidRPr="008E1EA5" w:rsidRDefault="00D23789" w:rsidP="0083107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ВАЗ 21099, 2001</w:t>
            </w:r>
          </w:p>
        </w:tc>
        <w:tc>
          <w:tcPr>
            <w:tcW w:w="1134" w:type="dxa"/>
          </w:tcPr>
          <w:p w:rsidR="00D23789" w:rsidRPr="008E1EA5" w:rsidRDefault="00D23789" w:rsidP="001435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55 000.00</w:t>
            </w:r>
          </w:p>
        </w:tc>
        <w:tc>
          <w:tcPr>
            <w:tcW w:w="2268" w:type="dxa"/>
          </w:tcPr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  <w:trHeight w:val="330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D23789" w:rsidRPr="008E1EA5" w:rsidRDefault="00D237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D23789" w:rsidRPr="008E1EA5" w:rsidRDefault="00D237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1873C5" w:rsidRDefault="00D23789">
            <w:pPr>
              <w:jc w:val="center"/>
              <w:rPr>
                <w:b/>
                <w:bCs/>
                <w:sz w:val="16"/>
                <w:szCs w:val="16"/>
              </w:rPr>
            </w:pPr>
            <w:r w:rsidRPr="001873C5">
              <w:rPr>
                <w:b/>
                <w:bCs/>
                <w:sz w:val="16"/>
                <w:szCs w:val="16"/>
              </w:rPr>
              <w:t>Земельный участок</w:t>
            </w:r>
          </w:p>
          <w:p w:rsidR="00D23789" w:rsidRPr="001873C5" w:rsidRDefault="00D237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</w:tcPr>
          <w:p w:rsidR="00D23789" w:rsidRPr="001873C5" w:rsidRDefault="00D23789" w:rsidP="00BE714F">
            <w:pPr>
              <w:ind w:right="-39"/>
              <w:jc w:val="center"/>
              <w:rPr>
                <w:b/>
                <w:bCs/>
                <w:sz w:val="16"/>
                <w:szCs w:val="16"/>
              </w:rPr>
            </w:pPr>
            <w:r w:rsidRPr="001873C5">
              <w:rPr>
                <w:b/>
                <w:bCs/>
                <w:sz w:val="16"/>
                <w:szCs w:val="16"/>
              </w:rPr>
              <w:t>Общая долевая</w:t>
            </w:r>
            <w:r>
              <w:rPr>
                <w:b/>
                <w:bCs/>
                <w:sz w:val="16"/>
                <w:szCs w:val="16"/>
              </w:rPr>
              <w:t xml:space="preserve"> 1/470</w:t>
            </w:r>
          </w:p>
        </w:tc>
        <w:tc>
          <w:tcPr>
            <w:tcW w:w="851" w:type="dxa"/>
          </w:tcPr>
          <w:p w:rsidR="00D23789" w:rsidRPr="008E1EA5" w:rsidRDefault="00D23789" w:rsidP="001435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116560000.00</w:t>
            </w:r>
          </w:p>
          <w:p w:rsidR="00D23789" w:rsidRPr="008E1EA5" w:rsidRDefault="00D237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23789" w:rsidRPr="00143563" w:rsidRDefault="00D23789">
            <w:pPr>
              <w:jc w:val="center"/>
              <w:rPr>
                <w:b/>
                <w:bCs/>
                <w:sz w:val="16"/>
                <w:szCs w:val="16"/>
              </w:rPr>
            </w:pPr>
            <w:r w:rsidRPr="00143563">
              <w:rPr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B96D7A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23789" w:rsidRPr="00143563" w:rsidRDefault="00D23789" w:rsidP="00831074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Hundai</w:t>
            </w:r>
            <w:r w:rsidRPr="00143563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SOLARIS</w:t>
            </w:r>
            <w:r>
              <w:rPr>
                <w:b/>
                <w:bCs/>
                <w:sz w:val="16"/>
                <w:szCs w:val="16"/>
                <w:lang w:eastAsia="en-US"/>
              </w:rPr>
              <w:t>, 2011</w:t>
            </w:r>
          </w:p>
          <w:p w:rsidR="00D23789" w:rsidRPr="008E1EA5" w:rsidRDefault="00D23789" w:rsidP="001873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23789" w:rsidRDefault="00D23789" w:rsidP="00B96D7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D23789" w:rsidRPr="008E1EA5" w:rsidRDefault="00D23789" w:rsidP="001873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  <w:trHeight w:val="210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D23789" w:rsidRPr="008E1EA5" w:rsidRDefault="00D237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D23789" w:rsidRPr="008E1EA5" w:rsidRDefault="00D237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1873C5" w:rsidRDefault="00D23789" w:rsidP="001873C5">
            <w:pPr>
              <w:jc w:val="center"/>
              <w:rPr>
                <w:b/>
                <w:bCs/>
                <w:sz w:val="16"/>
                <w:szCs w:val="16"/>
              </w:rPr>
            </w:pPr>
            <w:r w:rsidRPr="001873C5">
              <w:rPr>
                <w:b/>
                <w:bCs/>
                <w:sz w:val="16"/>
                <w:szCs w:val="16"/>
              </w:rPr>
              <w:t xml:space="preserve">Квартира </w:t>
            </w:r>
          </w:p>
        </w:tc>
        <w:tc>
          <w:tcPr>
            <w:tcW w:w="1558" w:type="dxa"/>
          </w:tcPr>
          <w:p w:rsidR="00D23789" w:rsidRPr="001873C5" w:rsidRDefault="00D23789" w:rsidP="00BE714F">
            <w:pPr>
              <w:ind w:right="-3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</w:t>
            </w:r>
            <w:r w:rsidRPr="001873C5">
              <w:rPr>
                <w:b/>
                <w:bCs/>
                <w:sz w:val="16"/>
                <w:szCs w:val="16"/>
              </w:rPr>
              <w:t>ндивидуальная</w:t>
            </w:r>
          </w:p>
        </w:tc>
        <w:tc>
          <w:tcPr>
            <w:tcW w:w="851" w:type="dxa"/>
          </w:tcPr>
          <w:p w:rsidR="00D23789" w:rsidRPr="008E1EA5" w:rsidRDefault="00D23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68.60</w:t>
            </w:r>
          </w:p>
        </w:tc>
        <w:tc>
          <w:tcPr>
            <w:tcW w:w="992" w:type="dxa"/>
          </w:tcPr>
          <w:p w:rsidR="00D23789" w:rsidRPr="00143563" w:rsidRDefault="00D23789">
            <w:pPr>
              <w:jc w:val="center"/>
              <w:rPr>
                <w:b/>
                <w:bCs/>
                <w:sz w:val="16"/>
                <w:szCs w:val="16"/>
              </w:rPr>
            </w:pPr>
            <w:r w:rsidRPr="00143563">
              <w:rPr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B96D7A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23789" w:rsidRPr="00831074" w:rsidRDefault="00D23789" w:rsidP="001873C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D23789" w:rsidRDefault="00D23789" w:rsidP="00B96D7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D23789" w:rsidRPr="008E1EA5" w:rsidRDefault="00D23789" w:rsidP="001873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 w:val="restart"/>
          </w:tcPr>
          <w:p w:rsidR="00D23789" w:rsidRPr="008E1EA5" w:rsidRDefault="00D23789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2.</w:t>
            </w:r>
          </w:p>
        </w:tc>
        <w:tc>
          <w:tcPr>
            <w:tcW w:w="1416" w:type="dxa"/>
            <w:vMerge w:val="restart"/>
          </w:tcPr>
          <w:p w:rsidR="00D23789" w:rsidRPr="008E1EA5" w:rsidRDefault="00D237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Громовой Александр Владимирович</w:t>
            </w:r>
          </w:p>
        </w:tc>
        <w:tc>
          <w:tcPr>
            <w:tcW w:w="1065" w:type="dxa"/>
            <w:vMerge w:val="restart"/>
          </w:tcPr>
          <w:p w:rsidR="00D23789" w:rsidRPr="008E1EA5" w:rsidRDefault="00D23789" w:rsidP="008A15F3">
            <w:pPr>
              <w:ind w:right="-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Совета депутатов</w:t>
            </w:r>
            <w:r w:rsidRPr="008E1E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23789" w:rsidRPr="008E1EA5" w:rsidRDefault="00D23789" w:rsidP="00BE714F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D23789" w:rsidRDefault="00D23789" w:rsidP="00143563">
            <w:pPr>
              <w:jc w:val="center"/>
            </w:pPr>
            <w:r>
              <w:rPr>
                <w:rStyle w:val="Strong"/>
                <w:sz w:val="16"/>
                <w:szCs w:val="16"/>
              </w:rPr>
              <w:t>Общая долевая 1/6</w:t>
            </w:r>
          </w:p>
        </w:tc>
        <w:tc>
          <w:tcPr>
            <w:tcW w:w="851" w:type="dxa"/>
          </w:tcPr>
          <w:p w:rsidR="00D23789" w:rsidRPr="008E1EA5" w:rsidRDefault="00D23789" w:rsidP="00BE714F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1187</w:t>
            </w:r>
          </w:p>
        </w:tc>
        <w:tc>
          <w:tcPr>
            <w:tcW w:w="992" w:type="dxa"/>
          </w:tcPr>
          <w:p w:rsidR="00D23789" w:rsidRPr="008E1EA5" w:rsidRDefault="00D23789" w:rsidP="00BE714F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23789" w:rsidRDefault="00D23789" w:rsidP="001435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ВАЗ 21213, 2000 ВАЗ 2106, 1996 МТЗ-82, 2007</w:t>
            </w:r>
          </w:p>
          <w:p w:rsidR="00D23789" w:rsidRPr="008E1EA5" w:rsidRDefault="00D23789" w:rsidP="001435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Т-25,  1983</w:t>
            </w:r>
          </w:p>
        </w:tc>
        <w:tc>
          <w:tcPr>
            <w:tcW w:w="1134" w:type="dxa"/>
            <w:vMerge w:val="restart"/>
          </w:tcPr>
          <w:p w:rsidR="00D23789" w:rsidRPr="00B96D7A" w:rsidRDefault="00D2378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96D7A">
              <w:rPr>
                <w:b/>
                <w:bCs/>
                <w:i/>
                <w:iCs/>
                <w:sz w:val="16"/>
                <w:szCs w:val="16"/>
              </w:rPr>
              <w:t>126 000.00</w:t>
            </w:r>
          </w:p>
        </w:tc>
        <w:tc>
          <w:tcPr>
            <w:tcW w:w="2268" w:type="dxa"/>
            <w:vMerge w:val="restart"/>
          </w:tcPr>
          <w:p w:rsidR="00D23789" w:rsidRPr="008E1EA5" w:rsidRDefault="00D23789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BE714F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D23789" w:rsidRDefault="00D23789">
            <w:r w:rsidRPr="009B7407">
              <w:rPr>
                <w:rStyle w:val="Strong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D23789" w:rsidRPr="008E1EA5" w:rsidRDefault="00D23789" w:rsidP="00012810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1488000.00</w:t>
            </w:r>
          </w:p>
        </w:tc>
        <w:tc>
          <w:tcPr>
            <w:tcW w:w="992" w:type="dxa"/>
          </w:tcPr>
          <w:p w:rsidR="00D23789" w:rsidRPr="008E1EA5" w:rsidRDefault="00D23789" w:rsidP="00BE714F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23789" w:rsidRPr="008E1EA5" w:rsidRDefault="00D23789" w:rsidP="00B96D7A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23789" w:rsidRPr="008E1EA5" w:rsidRDefault="00D23789" w:rsidP="00B96D7A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Супруг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065" w:type="dxa"/>
            <w:vMerge w:val="restart"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BE714F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Общая долевая 1/6</w:t>
            </w:r>
          </w:p>
        </w:tc>
        <w:tc>
          <w:tcPr>
            <w:tcW w:w="851" w:type="dxa"/>
          </w:tcPr>
          <w:p w:rsidR="00D23789" w:rsidRPr="00B96D7A" w:rsidRDefault="00D23789" w:rsidP="00BE714F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1187</w:t>
            </w:r>
          </w:p>
        </w:tc>
        <w:tc>
          <w:tcPr>
            <w:tcW w:w="992" w:type="dxa"/>
          </w:tcPr>
          <w:p w:rsidR="00D23789" w:rsidRPr="008E1EA5" w:rsidRDefault="00D23789" w:rsidP="00BE714F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23789" w:rsidRPr="00B96D7A" w:rsidRDefault="00D23789" w:rsidP="00C14B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КИЯ Спортож, 2015</w:t>
            </w:r>
          </w:p>
        </w:tc>
        <w:tc>
          <w:tcPr>
            <w:tcW w:w="1134" w:type="dxa"/>
            <w:vMerge w:val="restart"/>
          </w:tcPr>
          <w:p w:rsidR="00D23789" w:rsidRPr="00B96D7A" w:rsidRDefault="00D23789" w:rsidP="00C14B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194280.00</w:t>
            </w:r>
          </w:p>
        </w:tc>
        <w:tc>
          <w:tcPr>
            <w:tcW w:w="2268" w:type="dxa"/>
            <w:vMerge w:val="restart"/>
          </w:tcPr>
          <w:p w:rsidR="00D23789" w:rsidRPr="008E1EA5" w:rsidRDefault="00D23789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  <w:trHeight w:val="375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BE714F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D23789" w:rsidRPr="008E1EA5" w:rsidRDefault="00D23789" w:rsidP="008E5E3C">
            <w:pPr>
              <w:rPr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D23789" w:rsidRPr="00B96D7A" w:rsidRDefault="00D23789" w:rsidP="00012810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1488000.00</w:t>
            </w:r>
          </w:p>
        </w:tc>
        <w:tc>
          <w:tcPr>
            <w:tcW w:w="992" w:type="dxa"/>
          </w:tcPr>
          <w:p w:rsidR="00D23789" w:rsidRDefault="00D23789" w:rsidP="00BE714F">
            <w:pPr>
              <w:jc w:val="center"/>
              <w:rPr>
                <w:rStyle w:val="Strong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Россия</w:t>
            </w:r>
          </w:p>
          <w:p w:rsidR="00D23789" w:rsidRPr="008E1EA5" w:rsidRDefault="00D23789" w:rsidP="00BE714F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23789" w:rsidRPr="008E1EA5" w:rsidRDefault="00D23789" w:rsidP="00B96D7A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23789" w:rsidRPr="008E1EA5" w:rsidRDefault="00D23789" w:rsidP="00B96D7A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</w:tr>
      <w:tr w:rsidR="00D23789" w:rsidRPr="008E1EA5">
        <w:trPr>
          <w:gridAfter w:val="3"/>
          <w:wAfter w:w="2978" w:type="dxa"/>
          <w:trHeight w:val="165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D23789" w:rsidRPr="008E1EA5" w:rsidRDefault="00D23789" w:rsidP="00B96D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065" w:type="dxa"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BE714F">
            <w:pPr>
              <w:jc w:val="center"/>
              <w:rPr>
                <w:rStyle w:val="Strong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D23789" w:rsidRPr="008E1EA5" w:rsidRDefault="00D23789" w:rsidP="00B96D7A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Общая долевая 1/6</w:t>
            </w:r>
          </w:p>
        </w:tc>
        <w:tc>
          <w:tcPr>
            <w:tcW w:w="851" w:type="dxa"/>
          </w:tcPr>
          <w:p w:rsidR="00D23789" w:rsidRDefault="00D23789" w:rsidP="00012810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1187</w:t>
            </w:r>
          </w:p>
        </w:tc>
        <w:tc>
          <w:tcPr>
            <w:tcW w:w="992" w:type="dxa"/>
          </w:tcPr>
          <w:p w:rsidR="00D23789" w:rsidRPr="008E1EA5" w:rsidRDefault="00D23789" w:rsidP="00BE714F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Pr="008E1EA5" w:rsidRDefault="00D23789" w:rsidP="00B96D7A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B96D7A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  <w:trHeight w:val="375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D23789" w:rsidRDefault="00D23789" w:rsidP="00B96D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  <w:p w:rsidR="00D23789" w:rsidRDefault="00D23789" w:rsidP="00B96D7A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BE714F">
            <w:pPr>
              <w:jc w:val="center"/>
              <w:rPr>
                <w:rStyle w:val="Strong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D23789" w:rsidRPr="008E1EA5" w:rsidRDefault="00D23789" w:rsidP="00B96D7A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Общая долевая 1/6</w:t>
            </w:r>
          </w:p>
        </w:tc>
        <w:tc>
          <w:tcPr>
            <w:tcW w:w="851" w:type="dxa"/>
          </w:tcPr>
          <w:p w:rsidR="00D23789" w:rsidRDefault="00D23789" w:rsidP="00012810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1187</w:t>
            </w:r>
          </w:p>
        </w:tc>
        <w:tc>
          <w:tcPr>
            <w:tcW w:w="992" w:type="dxa"/>
          </w:tcPr>
          <w:p w:rsidR="00D23789" w:rsidRDefault="00D23789" w:rsidP="00BE714F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Pr="008E1EA5" w:rsidRDefault="00D23789" w:rsidP="00B96D7A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B96D7A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D23789" w:rsidRPr="008E1EA5" w:rsidRDefault="00D23789" w:rsidP="00B9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 w:val="restart"/>
          </w:tcPr>
          <w:p w:rsidR="00D23789" w:rsidRPr="008E1EA5" w:rsidRDefault="00D23789" w:rsidP="00BE714F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E1EA5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</w:tcPr>
          <w:p w:rsidR="00D23789" w:rsidRPr="008E1EA5" w:rsidRDefault="00D23789" w:rsidP="00B96D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Зленко Игорь Александрович </w:t>
            </w:r>
          </w:p>
        </w:tc>
        <w:tc>
          <w:tcPr>
            <w:tcW w:w="1065" w:type="dxa"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Совета депутатов</w:t>
            </w:r>
            <w:r w:rsidRPr="008E1E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23789" w:rsidRPr="008E1EA5" w:rsidRDefault="00D23789" w:rsidP="00BE714F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D23789" w:rsidRPr="00794B36" w:rsidRDefault="00D23789" w:rsidP="00951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23789" w:rsidRPr="008E1EA5" w:rsidRDefault="00D23789" w:rsidP="00BE714F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23789" w:rsidRPr="008E1EA5" w:rsidRDefault="00D23789" w:rsidP="00BE714F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23789" w:rsidRPr="008E1EA5" w:rsidRDefault="00D23789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Pr="008E1EA5" w:rsidRDefault="00D23789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23789" w:rsidRPr="00373F24" w:rsidRDefault="00D23789" w:rsidP="00794B36">
            <w:pPr>
              <w:jc w:val="center"/>
              <w:rPr>
                <w:b/>
                <w:bCs/>
                <w:sz w:val="16"/>
                <w:szCs w:val="16"/>
              </w:rPr>
            </w:pPr>
            <w:r w:rsidRPr="008E1EA5">
              <w:rPr>
                <w:b/>
                <w:bCs/>
                <w:sz w:val="16"/>
                <w:szCs w:val="16"/>
              </w:rPr>
              <w:t>а</w:t>
            </w:r>
            <w:r w:rsidRPr="00373F24">
              <w:rPr>
                <w:b/>
                <w:bCs/>
                <w:sz w:val="16"/>
                <w:szCs w:val="16"/>
              </w:rPr>
              <w:t>/</w:t>
            </w:r>
            <w:r w:rsidRPr="008E1EA5">
              <w:rPr>
                <w:b/>
                <w:bCs/>
                <w:sz w:val="16"/>
                <w:szCs w:val="16"/>
              </w:rPr>
              <w:t>м</w:t>
            </w:r>
            <w:r w:rsidRPr="00373F2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en-US"/>
              </w:rPr>
              <w:t>легковой</w:t>
            </w:r>
            <w:r w:rsidRPr="00373F24">
              <w:rPr>
                <w:b/>
                <w:bCs/>
                <w:sz w:val="16"/>
                <w:szCs w:val="16"/>
                <w:lang w:eastAsia="en-US"/>
              </w:rPr>
              <w:t xml:space="preserve"> –</w:t>
            </w:r>
            <w:r>
              <w:rPr>
                <w:b/>
                <w:bCs/>
                <w:sz w:val="16"/>
                <w:szCs w:val="16"/>
                <w:lang w:eastAsia="en-US"/>
              </w:rPr>
              <w:t>Лада Гранта, 2016</w:t>
            </w:r>
            <w:r w:rsidRPr="00373F24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D23789" w:rsidRPr="008E1EA5" w:rsidRDefault="00D23789" w:rsidP="00BE71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180000.00</w:t>
            </w:r>
          </w:p>
        </w:tc>
        <w:tc>
          <w:tcPr>
            <w:tcW w:w="2268" w:type="dxa"/>
          </w:tcPr>
          <w:p w:rsidR="00D23789" w:rsidRPr="008E1EA5" w:rsidRDefault="00D23789" w:rsidP="008E5E3C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/>
          </w:tcPr>
          <w:p w:rsidR="00D23789" w:rsidRPr="008E1EA5" w:rsidRDefault="00D23789" w:rsidP="00BE714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D23789" w:rsidRPr="008E1EA5" w:rsidRDefault="00D23789" w:rsidP="00BE714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065" w:type="dxa"/>
          </w:tcPr>
          <w:p w:rsidR="00D23789" w:rsidRPr="008E1EA5" w:rsidRDefault="00D23789" w:rsidP="00C914CE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373F24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D23789" w:rsidRPr="00794B36" w:rsidRDefault="00D23789" w:rsidP="00373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23789" w:rsidRPr="008E1EA5" w:rsidRDefault="00D23789" w:rsidP="00373F24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23789" w:rsidRPr="008E1EA5" w:rsidRDefault="00D23789" w:rsidP="00373F24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23789" w:rsidRPr="008E1EA5" w:rsidRDefault="00D23789" w:rsidP="008E5E3C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Pr="008E1EA5" w:rsidRDefault="00D23789" w:rsidP="008E5E3C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8E5E3C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23789" w:rsidRPr="008E1EA5" w:rsidRDefault="00D23789" w:rsidP="008E5E3C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3789" w:rsidRPr="00373F24" w:rsidRDefault="00D23789" w:rsidP="00E77B2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17880.00</w:t>
            </w:r>
          </w:p>
        </w:tc>
        <w:tc>
          <w:tcPr>
            <w:tcW w:w="2268" w:type="dxa"/>
          </w:tcPr>
          <w:p w:rsidR="00D23789" w:rsidRPr="008E1EA5" w:rsidRDefault="00D23789" w:rsidP="008E5E3C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/>
          </w:tcPr>
          <w:p w:rsidR="00D23789" w:rsidRPr="008E1EA5" w:rsidRDefault="00D23789" w:rsidP="00BE714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D23789" w:rsidRDefault="00D23789" w:rsidP="00BE714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065" w:type="dxa"/>
          </w:tcPr>
          <w:p w:rsidR="00D23789" w:rsidRPr="008E1EA5" w:rsidRDefault="00D23789" w:rsidP="00C914CE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373F24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D23789" w:rsidRPr="00794B36" w:rsidRDefault="00D23789" w:rsidP="00373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23789" w:rsidRPr="008E1EA5" w:rsidRDefault="00D23789" w:rsidP="00373F24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23789" w:rsidRPr="008E1EA5" w:rsidRDefault="00D23789" w:rsidP="00373F24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23789" w:rsidRPr="008E1EA5" w:rsidRDefault="00D23789" w:rsidP="008E5E3C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Pr="008E1EA5" w:rsidRDefault="00D23789" w:rsidP="008E5E3C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8E5E3C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23789" w:rsidRPr="008E1EA5" w:rsidRDefault="00D23789" w:rsidP="008E5E3C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3789" w:rsidRPr="008E1EA5" w:rsidRDefault="00D23789" w:rsidP="008E5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23789" w:rsidRPr="008E1EA5" w:rsidRDefault="00D23789" w:rsidP="008E5E3C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/>
          </w:tcPr>
          <w:p w:rsidR="00D23789" w:rsidRPr="008E1EA5" w:rsidRDefault="00D23789" w:rsidP="00BE714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D23789" w:rsidRDefault="00D23789" w:rsidP="00BE714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065" w:type="dxa"/>
          </w:tcPr>
          <w:p w:rsidR="00D23789" w:rsidRPr="008E1EA5" w:rsidRDefault="00D23789" w:rsidP="00C914CE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373F24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D23789" w:rsidRPr="00794B36" w:rsidRDefault="00D23789" w:rsidP="00373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23789" w:rsidRPr="008E1EA5" w:rsidRDefault="00D23789" w:rsidP="00373F24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23789" w:rsidRPr="008E1EA5" w:rsidRDefault="00D23789" w:rsidP="00373F24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23789" w:rsidRPr="008E1EA5" w:rsidRDefault="00D23789" w:rsidP="008E5E3C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Pr="008E1EA5" w:rsidRDefault="00D23789" w:rsidP="008E5E3C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8E5E3C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23789" w:rsidRPr="008E1EA5" w:rsidRDefault="00D23789" w:rsidP="008E5E3C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3789" w:rsidRPr="008E1EA5" w:rsidRDefault="00D23789" w:rsidP="008E5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23789" w:rsidRPr="008E1EA5" w:rsidRDefault="00D23789" w:rsidP="008E5E3C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 w:val="restart"/>
          </w:tcPr>
          <w:p w:rsidR="00D23789" w:rsidRPr="008E1EA5" w:rsidRDefault="00D23789" w:rsidP="00BE714F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8E1EA5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vMerge w:val="restart"/>
          </w:tcPr>
          <w:p w:rsidR="00D23789" w:rsidRPr="008E1EA5" w:rsidRDefault="00D23789" w:rsidP="00373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Кондёнко Иван Владимирович</w:t>
            </w:r>
          </w:p>
        </w:tc>
        <w:tc>
          <w:tcPr>
            <w:tcW w:w="1065" w:type="dxa"/>
            <w:vMerge w:val="restart"/>
          </w:tcPr>
          <w:p w:rsidR="00D23789" w:rsidRPr="008E1EA5" w:rsidRDefault="00D23789" w:rsidP="008E5E3C">
            <w:pPr>
              <w:ind w:right="-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Совета депутатов</w:t>
            </w:r>
            <w:r w:rsidRPr="008E1E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23789" w:rsidRPr="008E1EA5" w:rsidRDefault="00D23789" w:rsidP="008E5E3C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D23789" w:rsidRPr="008E1EA5" w:rsidRDefault="00D23789" w:rsidP="008E5E3C">
            <w:pPr>
              <w:rPr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D23789" w:rsidRPr="004B1ADF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1600</w:t>
            </w:r>
          </w:p>
        </w:tc>
        <w:tc>
          <w:tcPr>
            <w:tcW w:w="992" w:type="dxa"/>
          </w:tcPr>
          <w:p w:rsidR="00D23789" w:rsidRPr="008E1EA5" w:rsidRDefault="00D23789" w:rsidP="008E5E3C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23789" w:rsidRPr="008E1EA5" w:rsidRDefault="00D23789" w:rsidP="00BE71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D23789" w:rsidRPr="008E1EA5" w:rsidRDefault="00D23789" w:rsidP="00BE71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23789" w:rsidRPr="008E1EA5" w:rsidRDefault="00D23789" w:rsidP="00BE71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23789" w:rsidRDefault="00D23789" w:rsidP="004B1A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ВАЗ 2106, 2009</w:t>
            </w:r>
          </w:p>
          <w:p w:rsidR="00D23789" w:rsidRDefault="00D23789" w:rsidP="004B1A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3789" w:rsidRPr="004B1ADF" w:rsidRDefault="00D23789" w:rsidP="004B1A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МТЗ-80, 1987</w:t>
            </w:r>
          </w:p>
        </w:tc>
        <w:tc>
          <w:tcPr>
            <w:tcW w:w="1134" w:type="dxa"/>
            <w:vMerge w:val="restart"/>
          </w:tcPr>
          <w:p w:rsidR="00D23789" w:rsidRPr="00480752" w:rsidRDefault="00D23789" w:rsidP="00E77B2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80752">
              <w:rPr>
                <w:b/>
                <w:bCs/>
                <w:i/>
                <w:iCs/>
                <w:sz w:val="16"/>
                <w:szCs w:val="16"/>
              </w:rPr>
              <w:t>120000.00</w:t>
            </w:r>
          </w:p>
        </w:tc>
        <w:tc>
          <w:tcPr>
            <w:tcW w:w="2268" w:type="dxa"/>
            <w:vMerge w:val="restart"/>
          </w:tcPr>
          <w:p w:rsidR="00D23789" w:rsidRPr="008E1EA5" w:rsidRDefault="00D23789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  <w:trHeight w:val="240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D23789" w:rsidRPr="008E1EA5" w:rsidRDefault="00D23789" w:rsidP="00BE714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D23789" w:rsidRPr="00794B36" w:rsidRDefault="00D23789" w:rsidP="008E5E3C">
            <w:pPr>
              <w:rPr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:rsidR="00D23789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Россия</w:t>
            </w:r>
          </w:p>
          <w:p w:rsidR="00D23789" w:rsidRPr="008E1EA5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23789" w:rsidRPr="008E1EA5" w:rsidRDefault="00D237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23789" w:rsidRPr="008E1EA5" w:rsidRDefault="00D23789">
            <w:pPr>
              <w:jc w:val="center"/>
              <w:rPr>
                <w:rStyle w:val="Strong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23789" w:rsidRPr="008E1EA5" w:rsidRDefault="00D23789">
            <w:pPr>
              <w:jc w:val="center"/>
              <w:rPr>
                <w:rStyle w:val="Strong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23789" w:rsidRPr="008E1EA5" w:rsidRDefault="00D23789" w:rsidP="00BE71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3789" w:rsidRPr="008E1EA5" w:rsidRDefault="00D23789" w:rsidP="00BE71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</w:tr>
      <w:tr w:rsidR="00D23789" w:rsidRPr="008E1EA5">
        <w:trPr>
          <w:gridAfter w:val="3"/>
          <w:wAfter w:w="2978" w:type="dxa"/>
          <w:trHeight w:val="300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D23789" w:rsidRPr="008E1EA5" w:rsidRDefault="00D23789" w:rsidP="00BE714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D23789" w:rsidRPr="008E1EA5" w:rsidRDefault="00D23789" w:rsidP="00951798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Общая долевая 1/470</w:t>
            </w:r>
          </w:p>
        </w:tc>
        <w:tc>
          <w:tcPr>
            <w:tcW w:w="851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116560000.00</w:t>
            </w:r>
          </w:p>
        </w:tc>
        <w:tc>
          <w:tcPr>
            <w:tcW w:w="992" w:type="dxa"/>
          </w:tcPr>
          <w:p w:rsidR="00D23789" w:rsidRPr="008E1EA5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D23789" w:rsidRPr="008E1EA5" w:rsidRDefault="00D237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23789" w:rsidRPr="008E1EA5" w:rsidRDefault="00D23789">
            <w:pPr>
              <w:jc w:val="center"/>
              <w:rPr>
                <w:rStyle w:val="Strong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23789" w:rsidRPr="008E1EA5" w:rsidRDefault="00D23789">
            <w:pPr>
              <w:jc w:val="center"/>
              <w:rPr>
                <w:rStyle w:val="Strong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23789" w:rsidRPr="008E1EA5" w:rsidRDefault="00D23789" w:rsidP="00BE71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3789" w:rsidRPr="008E1EA5" w:rsidRDefault="00D23789" w:rsidP="00BE71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D23789" w:rsidRPr="008E1EA5" w:rsidRDefault="00D23789" w:rsidP="00DA28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065" w:type="dxa"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BE714F">
            <w:pPr>
              <w:jc w:val="center"/>
              <w:rPr>
                <w:b/>
                <w:bCs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D23789" w:rsidRPr="00794B36" w:rsidRDefault="00D23789" w:rsidP="00480752">
            <w:pPr>
              <w:jc w:val="center"/>
              <w:rPr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Общая долевая 1/470</w:t>
            </w:r>
          </w:p>
        </w:tc>
        <w:tc>
          <w:tcPr>
            <w:tcW w:w="851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116560000.00</w:t>
            </w:r>
          </w:p>
        </w:tc>
        <w:tc>
          <w:tcPr>
            <w:tcW w:w="992" w:type="dxa"/>
          </w:tcPr>
          <w:p w:rsidR="00D23789" w:rsidRPr="008E1EA5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23789" w:rsidRPr="008E1EA5" w:rsidRDefault="00D23789" w:rsidP="00C512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Pr="008E1EA5" w:rsidRDefault="00D23789" w:rsidP="00C512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C512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23789" w:rsidRPr="004B1ADF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3789" w:rsidRPr="00480752" w:rsidRDefault="00D23789" w:rsidP="00BE714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32000.00</w:t>
            </w:r>
          </w:p>
        </w:tc>
        <w:tc>
          <w:tcPr>
            <w:tcW w:w="2268" w:type="dxa"/>
          </w:tcPr>
          <w:p w:rsidR="00D23789" w:rsidRPr="008E1EA5" w:rsidRDefault="00D23789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 w:val="restart"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6" w:type="dxa"/>
            <w:vMerge w:val="restart"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Кушнарев Павел Васильевич</w:t>
            </w:r>
          </w:p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</w:p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</w:tcPr>
          <w:p w:rsidR="00D23789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Совета депутатов</w:t>
            </w:r>
          </w:p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Общая долевая 1/19</w:t>
            </w:r>
          </w:p>
        </w:tc>
        <w:tc>
          <w:tcPr>
            <w:tcW w:w="851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4712000.00</w:t>
            </w:r>
          </w:p>
        </w:tc>
        <w:tc>
          <w:tcPr>
            <w:tcW w:w="992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ВАЗ-2106, 1995</w:t>
            </w: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ВАЗ-21099, 2010</w:t>
            </w: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ДТ-75М, 1988</w:t>
            </w: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Прицеп грузовой, 1988</w:t>
            </w: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Прицеп бортовой, 2016</w:t>
            </w:r>
          </w:p>
        </w:tc>
        <w:tc>
          <w:tcPr>
            <w:tcW w:w="1134" w:type="dxa"/>
            <w:vMerge w:val="restart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vMerge w:val="restart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  <w:trHeight w:val="370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1164</w:t>
            </w:r>
          </w:p>
        </w:tc>
        <w:tc>
          <w:tcPr>
            <w:tcW w:w="992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23789" w:rsidRPr="008E1EA5">
        <w:trPr>
          <w:gridAfter w:val="3"/>
          <w:wAfter w:w="2978" w:type="dxa"/>
          <w:trHeight w:val="135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Default="00D23789" w:rsidP="005223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Дачный участок</w:t>
            </w:r>
          </w:p>
        </w:tc>
        <w:tc>
          <w:tcPr>
            <w:tcW w:w="155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1024</w:t>
            </w:r>
          </w:p>
        </w:tc>
        <w:tc>
          <w:tcPr>
            <w:tcW w:w="992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D23789" w:rsidRPr="008E1EA5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23789" w:rsidRPr="008E1EA5">
        <w:trPr>
          <w:gridAfter w:val="3"/>
          <w:wAfter w:w="2978" w:type="dxa"/>
          <w:trHeight w:val="300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Default="00D23789" w:rsidP="00522382">
            <w:pPr>
              <w:rPr>
                <w:b/>
                <w:bCs/>
                <w:sz w:val="16"/>
                <w:szCs w:val="16"/>
              </w:rPr>
            </w:pPr>
          </w:p>
          <w:p w:rsidR="00D23789" w:rsidRDefault="00D23789" w:rsidP="00BB0E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дом</w:t>
            </w:r>
          </w:p>
        </w:tc>
        <w:tc>
          <w:tcPr>
            <w:tcW w:w="1558" w:type="dxa"/>
          </w:tcPr>
          <w:p w:rsidR="00D23789" w:rsidRPr="008E1EA5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45.80</w:t>
            </w:r>
          </w:p>
        </w:tc>
        <w:tc>
          <w:tcPr>
            <w:tcW w:w="992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D23789" w:rsidRPr="008E1EA5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23789" w:rsidRPr="008E1EA5">
        <w:trPr>
          <w:gridAfter w:val="3"/>
          <w:wAfter w:w="2978" w:type="dxa"/>
          <w:trHeight w:val="240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Default="00D23789" w:rsidP="00BB0E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магазин</w:t>
            </w:r>
          </w:p>
        </w:tc>
        <w:tc>
          <w:tcPr>
            <w:tcW w:w="1558" w:type="dxa"/>
          </w:tcPr>
          <w:p w:rsidR="00D23789" w:rsidRPr="008E1EA5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20.70</w:t>
            </w:r>
          </w:p>
        </w:tc>
        <w:tc>
          <w:tcPr>
            <w:tcW w:w="992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D23789" w:rsidRPr="008E1EA5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23789" w:rsidRPr="008E1EA5">
        <w:trPr>
          <w:gridAfter w:val="3"/>
          <w:wAfter w:w="2978" w:type="dxa"/>
          <w:trHeight w:val="540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065" w:type="dxa"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Default="00D23789" w:rsidP="00522382">
            <w:pPr>
              <w:jc w:val="center"/>
              <w:rPr>
                <w:b/>
                <w:bCs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Земельный участок</w:t>
            </w:r>
          </w:p>
          <w:p w:rsidR="00D23789" w:rsidRDefault="00D23789" w:rsidP="005223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Общая долевая 1/19</w:t>
            </w:r>
          </w:p>
        </w:tc>
        <w:tc>
          <w:tcPr>
            <w:tcW w:w="851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4712000.00</w:t>
            </w:r>
          </w:p>
        </w:tc>
        <w:tc>
          <w:tcPr>
            <w:tcW w:w="992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Россия</w:t>
            </w:r>
          </w:p>
          <w:p w:rsidR="00D23789" w:rsidRDefault="00D23789" w:rsidP="00BB0ED6">
            <w:pPr>
              <w:rPr>
                <w:b/>
                <w:bCs/>
                <w:sz w:val="16"/>
                <w:szCs w:val="16"/>
              </w:rPr>
            </w:pP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D23789" w:rsidRPr="008E1EA5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23789" w:rsidRPr="008E1EA5">
        <w:tc>
          <w:tcPr>
            <w:tcW w:w="425" w:type="dxa"/>
            <w:vMerge w:val="restart"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6" w:type="dxa"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Мецлаф  Екатерина Ивановна</w:t>
            </w:r>
          </w:p>
        </w:tc>
        <w:tc>
          <w:tcPr>
            <w:tcW w:w="1065" w:type="dxa"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8E5E3C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D23789" w:rsidRPr="008E1EA5" w:rsidRDefault="00D23789" w:rsidP="009F4327">
            <w:pPr>
              <w:jc w:val="center"/>
              <w:rPr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23789" w:rsidRPr="00982ABD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23789" w:rsidRPr="008E1EA5" w:rsidRDefault="00D23789" w:rsidP="008E5E3C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23789" w:rsidRDefault="00D23789" w:rsidP="00982A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3789" w:rsidRPr="009F4327" w:rsidRDefault="00D23789" w:rsidP="008E5E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233655.00</w:t>
            </w:r>
          </w:p>
        </w:tc>
        <w:tc>
          <w:tcPr>
            <w:tcW w:w="2268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/>
            <w:vAlign w:val="center"/>
          </w:tcPr>
          <w:p w:rsidR="00D23789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065" w:type="dxa"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D23789" w:rsidRPr="00794B36" w:rsidRDefault="00D23789" w:rsidP="009F4327">
            <w:pPr>
              <w:jc w:val="center"/>
              <w:rPr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23789" w:rsidRPr="008E1EA5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23789" w:rsidRPr="008E1EA5" w:rsidRDefault="00D23789" w:rsidP="00982A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1"/>
          <w:wAfter w:w="992" w:type="dxa"/>
        </w:trPr>
        <w:tc>
          <w:tcPr>
            <w:tcW w:w="425" w:type="dxa"/>
            <w:vMerge w:val="restart"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6" w:type="dxa"/>
            <w:vMerge w:val="restart"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Назаркин Николай Дмитриевич</w:t>
            </w:r>
          </w:p>
        </w:tc>
        <w:tc>
          <w:tcPr>
            <w:tcW w:w="1065" w:type="dxa"/>
            <w:vMerge w:val="restart"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Совета депутатов</w:t>
            </w:r>
          </w:p>
        </w:tc>
        <w:tc>
          <w:tcPr>
            <w:tcW w:w="1418" w:type="dxa"/>
            <w:vMerge w:val="restart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8" w:type="dxa"/>
            <w:vMerge w:val="restart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23789" w:rsidRDefault="00D23789" w:rsidP="009872A6">
            <w:pPr>
              <w:jc w:val="center"/>
              <w:rPr>
                <w:b/>
                <w:bCs/>
                <w:sz w:val="16"/>
                <w:szCs w:val="16"/>
              </w:rPr>
            </w:pPr>
            <w:r w:rsidRPr="008E1EA5">
              <w:rPr>
                <w:b/>
                <w:bCs/>
                <w:sz w:val="16"/>
                <w:szCs w:val="16"/>
              </w:rPr>
              <w:t>а</w:t>
            </w:r>
            <w:r w:rsidRPr="004B1ADF">
              <w:rPr>
                <w:b/>
                <w:bCs/>
                <w:sz w:val="16"/>
                <w:szCs w:val="16"/>
              </w:rPr>
              <w:t>/</w:t>
            </w:r>
            <w:r w:rsidRPr="008E1EA5">
              <w:rPr>
                <w:b/>
                <w:bCs/>
                <w:sz w:val="16"/>
                <w:szCs w:val="16"/>
              </w:rPr>
              <w:t>м</w:t>
            </w:r>
            <w:r w:rsidRPr="004B1ADF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en-US"/>
              </w:rPr>
              <w:t>легковой</w:t>
            </w:r>
            <w:r w:rsidRPr="004B1ADF">
              <w:rPr>
                <w:b/>
                <w:bCs/>
                <w:sz w:val="16"/>
                <w:szCs w:val="16"/>
                <w:lang w:eastAsia="en-US"/>
              </w:rPr>
              <w:t xml:space="preserve"> – </w:t>
            </w:r>
            <w:r>
              <w:rPr>
                <w:b/>
                <w:bCs/>
                <w:sz w:val="16"/>
                <w:szCs w:val="16"/>
              </w:rPr>
              <w:t>ВАЗ 2115</w:t>
            </w:r>
          </w:p>
          <w:p w:rsidR="00D23789" w:rsidRPr="008E1EA5" w:rsidRDefault="00D23789" w:rsidP="009872A6">
            <w:pPr>
              <w:jc w:val="center"/>
              <w:rPr>
                <w:b/>
                <w:bCs/>
                <w:sz w:val="16"/>
                <w:szCs w:val="16"/>
              </w:rPr>
            </w:pPr>
            <w:r w:rsidRPr="008E1EA5">
              <w:rPr>
                <w:b/>
                <w:bCs/>
                <w:sz w:val="16"/>
                <w:szCs w:val="16"/>
              </w:rPr>
              <w:t>а</w:t>
            </w:r>
            <w:r w:rsidRPr="004B1ADF">
              <w:rPr>
                <w:b/>
                <w:bCs/>
                <w:sz w:val="16"/>
                <w:szCs w:val="16"/>
              </w:rPr>
              <w:t>/</w:t>
            </w:r>
            <w:r w:rsidRPr="008E1EA5">
              <w:rPr>
                <w:b/>
                <w:bCs/>
                <w:sz w:val="16"/>
                <w:szCs w:val="16"/>
              </w:rPr>
              <w:t>м</w:t>
            </w:r>
            <w:r w:rsidRPr="004B1ADF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en-US"/>
              </w:rPr>
              <w:t>легковой</w:t>
            </w:r>
            <w:r w:rsidRPr="004B1ADF">
              <w:rPr>
                <w:b/>
                <w:bCs/>
                <w:sz w:val="16"/>
                <w:szCs w:val="16"/>
                <w:lang w:eastAsia="en-US"/>
              </w:rPr>
              <w:t xml:space="preserve"> – </w:t>
            </w:r>
            <w:r>
              <w:rPr>
                <w:b/>
                <w:bCs/>
                <w:sz w:val="16"/>
                <w:szCs w:val="16"/>
              </w:rPr>
              <w:t>ВАЗ 2101</w:t>
            </w:r>
          </w:p>
        </w:tc>
        <w:tc>
          <w:tcPr>
            <w:tcW w:w="1134" w:type="dxa"/>
            <w:vMerge w:val="restart"/>
          </w:tcPr>
          <w:p w:rsidR="00D23789" w:rsidRPr="009872A6" w:rsidRDefault="00D23789" w:rsidP="008E5E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872A6">
              <w:rPr>
                <w:b/>
                <w:bCs/>
                <w:i/>
                <w:iCs/>
                <w:sz w:val="16"/>
                <w:szCs w:val="16"/>
              </w:rPr>
              <w:t>45000.00</w:t>
            </w:r>
          </w:p>
          <w:p w:rsidR="00D23789" w:rsidRPr="009872A6" w:rsidRDefault="00D23789" w:rsidP="008E5E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1"/>
          <w:wAfter w:w="992" w:type="dxa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23789" w:rsidRDefault="00D23789" w:rsidP="009872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3789" w:rsidRPr="009872A6" w:rsidRDefault="00D23789" w:rsidP="008E5E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23789" w:rsidRPr="008E1EA5">
        <w:trPr>
          <w:gridAfter w:val="1"/>
          <w:wAfter w:w="992" w:type="dxa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23789" w:rsidRDefault="00D23789" w:rsidP="009872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3789" w:rsidRPr="009872A6" w:rsidRDefault="00D23789" w:rsidP="008E5E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23789" w:rsidRPr="008E1EA5">
        <w:trPr>
          <w:gridAfter w:val="3"/>
          <w:wAfter w:w="2978" w:type="dxa"/>
          <w:trHeight w:val="550"/>
        </w:trPr>
        <w:tc>
          <w:tcPr>
            <w:tcW w:w="425" w:type="dxa"/>
            <w:vMerge w:val="restart"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6" w:type="dxa"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Плешкина Ирина Николаевна</w:t>
            </w:r>
          </w:p>
        </w:tc>
        <w:tc>
          <w:tcPr>
            <w:tcW w:w="1065" w:type="dxa"/>
          </w:tcPr>
          <w:p w:rsidR="00D23789" w:rsidRPr="008E1EA5" w:rsidRDefault="00D23789" w:rsidP="008E5E3C">
            <w:pPr>
              <w:ind w:right="-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Совета депутатов</w:t>
            </w:r>
          </w:p>
        </w:tc>
        <w:tc>
          <w:tcPr>
            <w:tcW w:w="1418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Земельный участок</w:t>
            </w:r>
            <w:r>
              <w:rPr>
                <w:rStyle w:val="Strong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</w:tcPr>
          <w:p w:rsidR="00D23789" w:rsidRPr="00794B36" w:rsidRDefault="00D23789" w:rsidP="009872A6">
            <w:pPr>
              <w:jc w:val="center"/>
              <w:rPr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Общая долевая 1/470</w:t>
            </w:r>
          </w:p>
          <w:p w:rsidR="00D23789" w:rsidRPr="00794B36" w:rsidRDefault="00D23789" w:rsidP="008E5E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116560000.00</w:t>
            </w:r>
          </w:p>
        </w:tc>
        <w:tc>
          <w:tcPr>
            <w:tcW w:w="992" w:type="dxa"/>
          </w:tcPr>
          <w:p w:rsidR="00D23789" w:rsidRPr="008E1EA5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Россия</w:t>
            </w:r>
          </w:p>
          <w:p w:rsidR="00D23789" w:rsidRPr="008E1EA5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23789" w:rsidRPr="009872A6" w:rsidRDefault="00D23789" w:rsidP="008E5E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872A6">
              <w:rPr>
                <w:b/>
                <w:bCs/>
                <w:i/>
                <w:iCs/>
                <w:sz w:val="16"/>
                <w:szCs w:val="16"/>
              </w:rPr>
              <w:t>127467.00</w:t>
            </w:r>
          </w:p>
          <w:p w:rsidR="00D23789" w:rsidRPr="009872A6" w:rsidRDefault="00D23789" w:rsidP="008E5E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  <w:trHeight w:val="405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065" w:type="dxa"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D23789" w:rsidRPr="00794B36" w:rsidRDefault="00D23789" w:rsidP="009872A6">
            <w:pPr>
              <w:jc w:val="center"/>
              <w:rPr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Общая долевая 1/420</w:t>
            </w:r>
          </w:p>
        </w:tc>
        <w:tc>
          <w:tcPr>
            <w:tcW w:w="851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95760000.00</w:t>
            </w:r>
          </w:p>
        </w:tc>
        <w:tc>
          <w:tcPr>
            <w:tcW w:w="992" w:type="dxa"/>
          </w:tcPr>
          <w:p w:rsidR="00D23789" w:rsidRPr="008E1EA5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23789" w:rsidRDefault="00D23789" w:rsidP="00EC29EF">
            <w:pPr>
              <w:jc w:val="center"/>
              <w:rPr>
                <w:b/>
                <w:bCs/>
                <w:sz w:val="16"/>
                <w:szCs w:val="16"/>
              </w:rPr>
            </w:pPr>
            <w:r w:rsidRPr="008E1EA5">
              <w:rPr>
                <w:b/>
                <w:bCs/>
                <w:sz w:val="16"/>
                <w:szCs w:val="16"/>
              </w:rPr>
              <w:t>а</w:t>
            </w:r>
            <w:r w:rsidRPr="004B1ADF">
              <w:rPr>
                <w:b/>
                <w:bCs/>
                <w:sz w:val="16"/>
                <w:szCs w:val="16"/>
              </w:rPr>
              <w:t>/</w:t>
            </w:r>
            <w:r w:rsidRPr="008E1EA5">
              <w:rPr>
                <w:b/>
                <w:bCs/>
                <w:sz w:val="16"/>
                <w:szCs w:val="16"/>
              </w:rPr>
              <w:t>м</w:t>
            </w:r>
            <w:r w:rsidRPr="004B1ADF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en-US"/>
              </w:rPr>
              <w:t>легковой</w:t>
            </w:r>
            <w:r w:rsidRPr="004B1ADF">
              <w:rPr>
                <w:b/>
                <w:bCs/>
                <w:sz w:val="16"/>
                <w:szCs w:val="16"/>
                <w:lang w:eastAsia="en-US"/>
              </w:rPr>
              <w:t xml:space="preserve"> – </w:t>
            </w:r>
            <w:r>
              <w:rPr>
                <w:b/>
                <w:bCs/>
                <w:sz w:val="16"/>
                <w:szCs w:val="16"/>
              </w:rPr>
              <w:t>ВАЗ 2107,2005</w:t>
            </w:r>
          </w:p>
        </w:tc>
        <w:tc>
          <w:tcPr>
            <w:tcW w:w="1134" w:type="dxa"/>
          </w:tcPr>
          <w:p w:rsidR="00D23789" w:rsidRPr="009872A6" w:rsidRDefault="00D23789" w:rsidP="008E5E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872A6">
              <w:rPr>
                <w:b/>
                <w:bCs/>
                <w:i/>
                <w:iCs/>
                <w:sz w:val="16"/>
                <w:szCs w:val="16"/>
              </w:rPr>
              <w:t>210000.00</w:t>
            </w:r>
          </w:p>
        </w:tc>
        <w:tc>
          <w:tcPr>
            <w:tcW w:w="226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  <w:trHeight w:val="315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065" w:type="dxa"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78489E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D23789" w:rsidRDefault="00D23789" w:rsidP="0078489E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23789" w:rsidRPr="008E1EA5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23789" w:rsidRPr="008E1EA5" w:rsidRDefault="00D23789" w:rsidP="00EC29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3789" w:rsidRPr="009872A6" w:rsidRDefault="00D23789" w:rsidP="008E5E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065" w:type="dxa"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23789" w:rsidRPr="008E1EA5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 w:val="restart"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6" w:type="dxa"/>
            <w:vMerge w:val="restart"/>
          </w:tcPr>
          <w:p w:rsidR="00D23789" w:rsidRDefault="00D23789" w:rsidP="00985B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Сычёв Иван Николаевич</w:t>
            </w:r>
          </w:p>
        </w:tc>
        <w:tc>
          <w:tcPr>
            <w:tcW w:w="1065" w:type="dxa"/>
            <w:vMerge w:val="restart"/>
          </w:tcPr>
          <w:p w:rsidR="00D23789" w:rsidRPr="008E1EA5" w:rsidRDefault="00D23789" w:rsidP="008E5E3C">
            <w:pPr>
              <w:ind w:right="-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Совета депутатов</w:t>
            </w:r>
          </w:p>
        </w:tc>
        <w:tc>
          <w:tcPr>
            <w:tcW w:w="141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5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Долевая 3/75</w:t>
            </w:r>
          </w:p>
        </w:tc>
        <w:tc>
          <w:tcPr>
            <w:tcW w:w="851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6200000.00</w:t>
            </w:r>
          </w:p>
        </w:tc>
        <w:tc>
          <w:tcPr>
            <w:tcW w:w="992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8E5E3C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 w:rsidRPr="008E1EA5">
              <w:rPr>
                <w:b/>
                <w:bCs/>
                <w:sz w:val="16"/>
                <w:szCs w:val="16"/>
              </w:rPr>
              <w:t>а</w:t>
            </w:r>
            <w:r w:rsidRPr="004B1ADF">
              <w:rPr>
                <w:b/>
                <w:bCs/>
                <w:sz w:val="16"/>
                <w:szCs w:val="16"/>
              </w:rPr>
              <w:t>/</w:t>
            </w:r>
            <w:r w:rsidRPr="008E1EA5">
              <w:rPr>
                <w:b/>
                <w:bCs/>
                <w:sz w:val="16"/>
                <w:szCs w:val="16"/>
              </w:rPr>
              <w:t>м</w:t>
            </w:r>
            <w:r w:rsidRPr="004B1ADF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en-US"/>
              </w:rPr>
              <w:t>легковой</w:t>
            </w:r>
            <w:r w:rsidRPr="004B1ADF">
              <w:rPr>
                <w:b/>
                <w:bCs/>
                <w:sz w:val="16"/>
                <w:szCs w:val="16"/>
                <w:lang w:eastAsia="en-US"/>
              </w:rPr>
              <w:t xml:space="preserve"> – </w:t>
            </w:r>
            <w:r>
              <w:rPr>
                <w:b/>
                <w:bCs/>
                <w:sz w:val="16"/>
                <w:szCs w:val="16"/>
              </w:rPr>
              <w:t>Шевроле Нива, 2007</w:t>
            </w: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ВАЗ2123, 2012  ЗИЛ, 1993</w:t>
            </w: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К-700, 1987</w:t>
            </w: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Погрузчик Атлант, 2012</w:t>
            </w: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23789" w:rsidRPr="00985BCD" w:rsidRDefault="00D23789" w:rsidP="008E5E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1200000.00</w:t>
            </w:r>
          </w:p>
        </w:tc>
        <w:tc>
          <w:tcPr>
            <w:tcW w:w="2268" w:type="dxa"/>
            <w:vMerge w:val="restart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8E5E3C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D23789" w:rsidRPr="008E1EA5" w:rsidRDefault="00D23789" w:rsidP="008E5E3C">
            <w:pPr>
              <w:rPr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D23789" w:rsidRPr="00985BCD" w:rsidRDefault="00D23789" w:rsidP="008E5E3C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  <w:lang w:val="en-US"/>
              </w:rPr>
              <w:t>1</w:t>
            </w:r>
            <w:r>
              <w:rPr>
                <w:rStyle w:val="Strong"/>
                <w:sz w:val="16"/>
                <w:szCs w:val="16"/>
              </w:rPr>
              <w:t>275</w:t>
            </w:r>
          </w:p>
        </w:tc>
        <w:tc>
          <w:tcPr>
            <w:tcW w:w="992" w:type="dxa"/>
          </w:tcPr>
          <w:p w:rsidR="00D23789" w:rsidRPr="008E1EA5" w:rsidRDefault="00D23789" w:rsidP="008E5E3C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23789" w:rsidRPr="008E1EA5" w:rsidRDefault="00D23789" w:rsidP="008E5E3C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Дом </w:t>
            </w:r>
          </w:p>
        </w:tc>
        <w:tc>
          <w:tcPr>
            <w:tcW w:w="155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Индивидуальная  </w:t>
            </w:r>
          </w:p>
        </w:tc>
        <w:tc>
          <w:tcPr>
            <w:tcW w:w="851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992" w:type="dxa"/>
          </w:tcPr>
          <w:p w:rsidR="00D23789" w:rsidRPr="008E1EA5" w:rsidRDefault="00D23789" w:rsidP="008E5E3C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23789" w:rsidRPr="008E1EA5" w:rsidTr="00EF3065">
        <w:trPr>
          <w:gridAfter w:val="3"/>
          <w:wAfter w:w="2978" w:type="dxa"/>
          <w:trHeight w:val="370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065" w:type="dxa"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8E5E3C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  <w:p w:rsidR="00D23789" w:rsidRPr="008E1EA5" w:rsidRDefault="00D23789" w:rsidP="008E5E3C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а/м легковой Лада Калина, 2012</w:t>
            </w:r>
          </w:p>
        </w:tc>
        <w:tc>
          <w:tcPr>
            <w:tcW w:w="1134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 </w:t>
            </w:r>
          </w:p>
        </w:tc>
        <w:tc>
          <w:tcPr>
            <w:tcW w:w="1065" w:type="dxa"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 </w:t>
            </w:r>
          </w:p>
        </w:tc>
        <w:tc>
          <w:tcPr>
            <w:tcW w:w="155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8E5E3C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065" w:type="dxa"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23789" w:rsidRPr="008E1EA5" w:rsidRDefault="00D23789" w:rsidP="008E5E3C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Pr="008E1EA5" w:rsidRDefault="00D23789" w:rsidP="008E5E3C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 w:val="restart"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6" w:type="dxa"/>
            <w:vMerge w:val="restart"/>
          </w:tcPr>
          <w:p w:rsidR="00D23789" w:rsidRDefault="00D23789" w:rsidP="00F411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Цветкова Раиса Николаевна</w:t>
            </w:r>
          </w:p>
        </w:tc>
        <w:tc>
          <w:tcPr>
            <w:tcW w:w="1065" w:type="dxa"/>
            <w:vMerge w:val="restart"/>
          </w:tcPr>
          <w:p w:rsidR="00D23789" w:rsidRPr="008E1EA5" w:rsidRDefault="00D23789" w:rsidP="009D0BFD">
            <w:pPr>
              <w:ind w:right="-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Совета депутатов</w:t>
            </w:r>
          </w:p>
        </w:tc>
        <w:tc>
          <w:tcPr>
            <w:tcW w:w="1418" w:type="dxa"/>
          </w:tcPr>
          <w:p w:rsidR="00D23789" w:rsidRPr="008E1EA5" w:rsidRDefault="00D23789" w:rsidP="009D0BFD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D23789" w:rsidRPr="008E1EA5" w:rsidRDefault="00D23789" w:rsidP="009D0BFD">
            <w:pPr>
              <w:rPr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D23789" w:rsidRPr="00982ABD" w:rsidRDefault="00D23789" w:rsidP="009D0BFD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1101</w:t>
            </w:r>
          </w:p>
        </w:tc>
        <w:tc>
          <w:tcPr>
            <w:tcW w:w="992" w:type="dxa"/>
          </w:tcPr>
          <w:p w:rsidR="00D23789" w:rsidRPr="008E1EA5" w:rsidRDefault="00D23789" w:rsidP="009D0BFD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23789" w:rsidRDefault="00D23789" w:rsidP="009D0B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D23789" w:rsidRDefault="00D23789" w:rsidP="009D0B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23789" w:rsidRDefault="00D23789" w:rsidP="009D0B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23789" w:rsidRPr="00EC29EF" w:rsidRDefault="00D23789" w:rsidP="00EC29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23789" w:rsidRPr="00F411F5" w:rsidRDefault="00D23789" w:rsidP="008E5E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128856.00</w:t>
            </w:r>
          </w:p>
        </w:tc>
        <w:tc>
          <w:tcPr>
            <w:tcW w:w="2268" w:type="dxa"/>
            <w:vMerge w:val="restart"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23789" w:rsidRPr="008E1EA5">
        <w:trPr>
          <w:gridAfter w:val="3"/>
          <w:wAfter w:w="2978" w:type="dxa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Default="00D23789" w:rsidP="009D0B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дом</w:t>
            </w:r>
          </w:p>
        </w:tc>
        <w:tc>
          <w:tcPr>
            <w:tcW w:w="1558" w:type="dxa"/>
          </w:tcPr>
          <w:p w:rsidR="00D23789" w:rsidRPr="008E1EA5" w:rsidRDefault="00D23789" w:rsidP="009D0BFD">
            <w:pPr>
              <w:rPr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D23789" w:rsidRDefault="00D23789" w:rsidP="00EC29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D23789" w:rsidRPr="008E1EA5" w:rsidRDefault="00D23789" w:rsidP="009D0BFD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Strong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23789" w:rsidRDefault="00D23789" w:rsidP="008E5E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23789" w:rsidRPr="008E1EA5" w:rsidTr="002C79D2">
        <w:trPr>
          <w:gridAfter w:val="3"/>
          <w:wAfter w:w="2978" w:type="dxa"/>
          <w:trHeight w:val="550"/>
        </w:trPr>
        <w:tc>
          <w:tcPr>
            <w:tcW w:w="425" w:type="dxa"/>
            <w:vMerge/>
            <w:vAlign w:val="center"/>
          </w:tcPr>
          <w:p w:rsidR="00D23789" w:rsidRPr="008E1EA5" w:rsidRDefault="00D2378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D23789" w:rsidRDefault="00D23789" w:rsidP="00DA28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065" w:type="dxa"/>
          </w:tcPr>
          <w:p w:rsidR="00D23789" w:rsidRPr="008E1EA5" w:rsidRDefault="00D23789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23789" w:rsidRPr="008E1EA5" w:rsidRDefault="00D23789" w:rsidP="009D0BFD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1558" w:type="dxa"/>
          </w:tcPr>
          <w:p w:rsidR="00D23789" w:rsidRPr="008E1EA5" w:rsidRDefault="00D23789" w:rsidP="009D0BFD">
            <w:pPr>
              <w:jc w:val="center"/>
              <w:rPr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D23789" w:rsidRPr="00982ABD" w:rsidRDefault="00D23789" w:rsidP="009D0BFD">
            <w:pPr>
              <w:jc w:val="cent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23789" w:rsidRPr="008E1EA5" w:rsidRDefault="00D23789" w:rsidP="009D0BFD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23789" w:rsidRDefault="00D23789" w:rsidP="009D0B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3789" w:rsidRDefault="00D23789" w:rsidP="009D0B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3789" w:rsidRDefault="00D23789" w:rsidP="009D0B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23789" w:rsidRDefault="00D23789" w:rsidP="009D0B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ВАЗ 21043, 1978</w:t>
            </w:r>
          </w:p>
        </w:tc>
        <w:tc>
          <w:tcPr>
            <w:tcW w:w="1134" w:type="dxa"/>
          </w:tcPr>
          <w:p w:rsidR="00D23789" w:rsidRPr="00F411F5" w:rsidRDefault="00D23789" w:rsidP="008E5E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411F5">
              <w:rPr>
                <w:b/>
                <w:bCs/>
                <w:i/>
                <w:iCs/>
                <w:sz w:val="16"/>
                <w:szCs w:val="16"/>
              </w:rPr>
              <w:t>42000.00</w:t>
            </w:r>
          </w:p>
        </w:tc>
        <w:tc>
          <w:tcPr>
            <w:tcW w:w="2268" w:type="dxa"/>
          </w:tcPr>
          <w:p w:rsidR="00D23789" w:rsidRDefault="00D23789" w:rsidP="009D0B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</w:tbl>
    <w:p w:rsidR="00D23789" w:rsidRDefault="00D23789" w:rsidP="004E41DD">
      <w:pPr>
        <w:pStyle w:val="FootnoteText"/>
        <w:ind w:firstLine="709"/>
        <w:jc w:val="both"/>
      </w:pPr>
    </w:p>
    <w:p w:rsidR="00D23789" w:rsidRDefault="00D23789" w:rsidP="004E41DD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D23789" w:rsidRDefault="00D23789" w:rsidP="004E41DD">
      <w:pPr>
        <w:pStyle w:val="FootnoteText"/>
        <w:ind w:firstLine="709"/>
        <w:jc w:val="both"/>
      </w:pPr>
      <w:r>
        <w:rPr>
          <w:rStyle w:val="FootnoteReference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D23789" w:rsidSect="00D7138D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1DD"/>
    <w:rsid w:val="00012810"/>
    <w:rsid w:val="00026DF3"/>
    <w:rsid w:val="0008467C"/>
    <w:rsid w:val="000C4E1A"/>
    <w:rsid w:val="001166B2"/>
    <w:rsid w:val="00143563"/>
    <w:rsid w:val="0017674E"/>
    <w:rsid w:val="00181876"/>
    <w:rsid w:val="001873C5"/>
    <w:rsid w:val="0028117F"/>
    <w:rsid w:val="0028343E"/>
    <w:rsid w:val="002A4A5F"/>
    <w:rsid w:val="002C79D2"/>
    <w:rsid w:val="00300463"/>
    <w:rsid w:val="00373F24"/>
    <w:rsid w:val="00376DF4"/>
    <w:rsid w:val="003E066D"/>
    <w:rsid w:val="003F7445"/>
    <w:rsid w:val="00400BD5"/>
    <w:rsid w:val="00480752"/>
    <w:rsid w:val="004B1ADF"/>
    <w:rsid w:val="004E41DD"/>
    <w:rsid w:val="00521A92"/>
    <w:rsid w:val="00522382"/>
    <w:rsid w:val="0055136C"/>
    <w:rsid w:val="005F0317"/>
    <w:rsid w:val="006D0077"/>
    <w:rsid w:val="006F2A3E"/>
    <w:rsid w:val="00703939"/>
    <w:rsid w:val="007573DB"/>
    <w:rsid w:val="0078489E"/>
    <w:rsid w:val="00790CEA"/>
    <w:rsid w:val="00794B36"/>
    <w:rsid w:val="00831074"/>
    <w:rsid w:val="008A15F3"/>
    <w:rsid w:val="008E1EA5"/>
    <w:rsid w:val="008E5E3C"/>
    <w:rsid w:val="0095038B"/>
    <w:rsid w:val="00951798"/>
    <w:rsid w:val="00953058"/>
    <w:rsid w:val="00982ABD"/>
    <w:rsid w:val="00985BCD"/>
    <w:rsid w:val="009872A6"/>
    <w:rsid w:val="009B7407"/>
    <w:rsid w:val="009D0BFD"/>
    <w:rsid w:val="009F4327"/>
    <w:rsid w:val="009F4F53"/>
    <w:rsid w:val="00A00895"/>
    <w:rsid w:val="00A258A2"/>
    <w:rsid w:val="00AB6B35"/>
    <w:rsid w:val="00B0429F"/>
    <w:rsid w:val="00B078BE"/>
    <w:rsid w:val="00B104CE"/>
    <w:rsid w:val="00B96D7A"/>
    <w:rsid w:val="00BB0ED6"/>
    <w:rsid w:val="00BE714F"/>
    <w:rsid w:val="00C0175A"/>
    <w:rsid w:val="00C02733"/>
    <w:rsid w:val="00C14BF8"/>
    <w:rsid w:val="00C23D45"/>
    <w:rsid w:val="00C4182E"/>
    <w:rsid w:val="00C512ED"/>
    <w:rsid w:val="00C914CE"/>
    <w:rsid w:val="00D23789"/>
    <w:rsid w:val="00D7131A"/>
    <w:rsid w:val="00D7138D"/>
    <w:rsid w:val="00DA2873"/>
    <w:rsid w:val="00E403EC"/>
    <w:rsid w:val="00E77B2D"/>
    <w:rsid w:val="00E94B46"/>
    <w:rsid w:val="00EA72DB"/>
    <w:rsid w:val="00EC29EF"/>
    <w:rsid w:val="00EC6602"/>
    <w:rsid w:val="00EF20DA"/>
    <w:rsid w:val="00EF3065"/>
    <w:rsid w:val="00F411F5"/>
    <w:rsid w:val="00F841A8"/>
    <w:rsid w:val="00FA6874"/>
    <w:rsid w:val="00FC6274"/>
    <w:rsid w:val="00FF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E41DD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E41D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4E41DD"/>
    <w:rPr>
      <w:vertAlign w:val="superscript"/>
    </w:rPr>
  </w:style>
  <w:style w:type="character" w:styleId="Strong">
    <w:name w:val="Strong"/>
    <w:basedOn w:val="DefaultParagraphFont"/>
    <w:uiPriority w:val="99"/>
    <w:qFormat/>
    <w:rsid w:val="004E4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2</Pages>
  <Words>672</Words>
  <Characters>3837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Черноярово</cp:lastModifiedBy>
  <cp:revision>13</cp:revision>
  <cp:lastPrinted>2017-04-27T04:20:00Z</cp:lastPrinted>
  <dcterms:created xsi:type="dcterms:W3CDTF">2015-04-14T11:44:00Z</dcterms:created>
  <dcterms:modified xsi:type="dcterms:W3CDTF">2018-05-11T05:02:00Z</dcterms:modified>
</cp:coreProperties>
</file>